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Default="00495F92" w:rsidP="0030396A">
      <w:pPr>
        <w:pStyle w:val="afa"/>
        <w:jc w:val="center"/>
        <w:rPr>
          <w:b/>
          <w:sz w:val="28"/>
          <w:szCs w:val="28"/>
        </w:rPr>
      </w:pP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РОССИЙСКАЯ ФЕДЕРАЦИЯ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РОСТОВСКАЯ ОБЛАСТЬ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МУНИЦИПАЛЬНОЕ ОБРАЗОВАНИЕ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«ЖУКОВСКОЕ СЕЛЬСКОЕ ПОСЕЛЕНИЕ»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АДМИНИСТРАЦИЯ ЖУКОВСКОГО СЕЛЬСКОГО ПОСЕЛЕНИЯ</w:t>
      </w:r>
    </w:p>
    <w:p w:rsidR="00285610" w:rsidRPr="0080352B" w:rsidRDefault="007F7DE9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85610" w:rsidRPr="0080352B" w:rsidRDefault="00285610" w:rsidP="00897732">
      <w:pPr>
        <w:spacing w:after="260"/>
        <w:jc w:val="center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7F7DE9">
        <w:rPr>
          <w:sz w:val="28"/>
          <w:szCs w:val="28"/>
        </w:rPr>
        <w:t>05</w:t>
      </w:r>
      <w:r w:rsidRPr="0080352B">
        <w:rPr>
          <w:sz w:val="28"/>
          <w:szCs w:val="28"/>
        </w:rPr>
        <w:t xml:space="preserve">» </w:t>
      </w:r>
      <w:r w:rsidR="007F7DE9">
        <w:rPr>
          <w:sz w:val="28"/>
          <w:szCs w:val="28"/>
        </w:rPr>
        <w:t>июля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F7DE9">
        <w:rPr>
          <w:sz w:val="28"/>
          <w:szCs w:val="28"/>
        </w:rPr>
        <w:t>3</w:t>
      </w:r>
      <w:r w:rsidR="009C50B2"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>№</w:t>
      </w:r>
      <w:r w:rsidR="00FF7EBC">
        <w:rPr>
          <w:sz w:val="28"/>
          <w:szCs w:val="28"/>
        </w:rPr>
        <w:t>34</w:t>
      </w:r>
      <w:r w:rsidR="00A773AF">
        <w:rPr>
          <w:sz w:val="28"/>
          <w:szCs w:val="28"/>
        </w:rPr>
        <w:t xml:space="preserve">                              </w:t>
      </w:r>
      <w:r w:rsidR="009C50B2">
        <w:rPr>
          <w:sz w:val="28"/>
          <w:szCs w:val="28"/>
        </w:rPr>
        <w:t xml:space="preserve">    </w:t>
      </w:r>
      <w:r>
        <w:rPr>
          <w:sz w:val="28"/>
          <w:szCs w:val="28"/>
        </w:rPr>
        <w:t>ст. Жуковская</w:t>
      </w: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9C50B2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9C50B2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r w:rsidR="00A773AF">
        <w:rPr>
          <w:b/>
          <w:sz w:val="28"/>
          <w:szCs w:val="28"/>
        </w:rPr>
        <w:t xml:space="preserve"> </w:t>
      </w:r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7F7DE9">
        <w:rPr>
          <w:b/>
          <w:sz w:val="28"/>
          <w:szCs w:val="28"/>
        </w:rPr>
        <w:t>1 полугодие</w:t>
      </w:r>
      <w:r w:rsidR="00D45CCB">
        <w:rPr>
          <w:b/>
          <w:sz w:val="28"/>
          <w:szCs w:val="28"/>
        </w:rPr>
        <w:t xml:space="preserve"> 202</w:t>
      </w:r>
      <w:r w:rsidR="007F7DE9">
        <w:rPr>
          <w:b/>
          <w:sz w:val="28"/>
          <w:szCs w:val="28"/>
        </w:rPr>
        <w:t>3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7F7DE9">
        <w:rPr>
          <w:sz w:val="28"/>
          <w:szCs w:val="28"/>
        </w:rPr>
        <w:t>30</w:t>
      </w:r>
      <w:r w:rsidR="00EF7897" w:rsidRPr="00875AFD">
        <w:rPr>
          <w:sz w:val="28"/>
          <w:szCs w:val="28"/>
        </w:rPr>
        <w:t>.1</w:t>
      </w:r>
      <w:r w:rsidR="00D45CCB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>.20</w:t>
      </w:r>
      <w:r w:rsidR="00D45CCB">
        <w:rPr>
          <w:sz w:val="28"/>
          <w:szCs w:val="28"/>
        </w:rPr>
        <w:t>2</w:t>
      </w:r>
      <w:r w:rsidR="007F7DE9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 xml:space="preserve"> года № </w:t>
      </w:r>
      <w:r w:rsidR="007F7DE9">
        <w:rPr>
          <w:sz w:val="28"/>
          <w:szCs w:val="28"/>
        </w:rPr>
        <w:t>60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7F7DE9">
        <w:rPr>
          <w:sz w:val="28"/>
          <w:szCs w:val="28"/>
        </w:rPr>
        <w:t>3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7F7DE9">
        <w:rPr>
          <w:sz w:val="28"/>
          <w:szCs w:val="28"/>
        </w:rPr>
        <w:t>1 полугодие</w:t>
      </w:r>
      <w:r w:rsidR="00D45CCB">
        <w:rPr>
          <w:sz w:val="28"/>
          <w:szCs w:val="28"/>
        </w:rPr>
        <w:t xml:space="preserve"> 202</w:t>
      </w:r>
      <w:r w:rsidR="007F7DE9">
        <w:rPr>
          <w:sz w:val="28"/>
          <w:szCs w:val="28"/>
        </w:rPr>
        <w:t>3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7F7DE9">
        <w:rPr>
          <w:sz w:val="28"/>
          <w:szCs w:val="28"/>
        </w:rPr>
        <w:t>распоряжению</w:t>
      </w:r>
      <w:r w:rsidR="00EF7897" w:rsidRPr="00875AFD">
        <w:rPr>
          <w:sz w:val="28"/>
          <w:szCs w:val="28"/>
        </w:rPr>
        <w:t>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F7DE9">
        <w:rPr>
          <w:rFonts w:ascii="Times New Roman" w:hAnsi="Times New Roman"/>
          <w:sz w:val="28"/>
          <w:szCs w:val="28"/>
        </w:rPr>
        <w:t>распоряжение</w:t>
      </w:r>
      <w:r w:rsidR="009C5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 xml:space="preserve">3. Контроль за выполнением </w:t>
      </w:r>
      <w:r w:rsidR="007F7DE9">
        <w:rPr>
          <w:rFonts w:ascii="Times New Roman" w:hAnsi="Times New Roman" w:cs="Times New Roman"/>
          <w:sz w:val="28"/>
          <w:szCs w:val="28"/>
        </w:rPr>
        <w:t>распоряжения</w:t>
      </w:r>
      <w:r w:rsidRPr="0028561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7F7DE9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40A2E" w:rsidRPr="00EA377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40A2E" w:rsidRPr="00EA3778">
        <w:rPr>
          <w:sz w:val="28"/>
          <w:szCs w:val="28"/>
        </w:rPr>
        <w:t xml:space="preserve"> </w:t>
      </w:r>
      <w:r w:rsidR="00440A2E"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                      </w:t>
      </w:r>
      <w:r w:rsidR="007F7DE9">
        <w:rPr>
          <w:sz w:val="28"/>
          <w:szCs w:val="28"/>
        </w:rPr>
        <w:t xml:space="preserve">   </w:t>
      </w:r>
      <w:r w:rsidR="00440A2E" w:rsidRPr="00EA3778">
        <w:rPr>
          <w:sz w:val="28"/>
          <w:szCs w:val="28"/>
        </w:rPr>
        <w:t xml:space="preserve">    </w:t>
      </w:r>
      <w:r w:rsidR="007F7DE9">
        <w:rPr>
          <w:sz w:val="28"/>
          <w:szCs w:val="28"/>
        </w:rPr>
        <w:t>Е.Л. Бруцкая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3B2DFA">
        <w:rPr>
          <w:sz w:val="24"/>
          <w:szCs w:val="24"/>
        </w:rPr>
        <w:t>распоряжению</w:t>
      </w:r>
      <w:r w:rsidRPr="00875AFD">
        <w:rPr>
          <w:sz w:val="24"/>
          <w:szCs w:val="24"/>
        </w:rPr>
        <w:t xml:space="preserve">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7F7DE9">
        <w:rPr>
          <w:sz w:val="24"/>
          <w:szCs w:val="24"/>
        </w:rPr>
        <w:t>05</w:t>
      </w:r>
      <w:r w:rsidR="00761556" w:rsidRPr="00875AFD">
        <w:rPr>
          <w:sz w:val="24"/>
          <w:szCs w:val="24"/>
        </w:rPr>
        <w:t>.</w:t>
      </w:r>
      <w:r w:rsidR="007F7DE9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7F7DE9">
        <w:rPr>
          <w:sz w:val="24"/>
          <w:szCs w:val="24"/>
        </w:rPr>
        <w:t>3</w:t>
      </w:r>
      <w:r w:rsidR="00761556" w:rsidRPr="00875AFD">
        <w:rPr>
          <w:sz w:val="24"/>
          <w:szCs w:val="24"/>
        </w:rPr>
        <w:t xml:space="preserve">г № </w:t>
      </w:r>
      <w:r w:rsidR="00FF7EBC">
        <w:rPr>
          <w:sz w:val="24"/>
          <w:szCs w:val="24"/>
        </w:rPr>
        <w:t>34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7F7DE9">
        <w:rPr>
          <w:rFonts w:ascii="Times New Roman" w:hAnsi="Times New Roman" w:cs="Times New Roman"/>
          <w:sz w:val="24"/>
          <w:szCs w:val="24"/>
          <w:u w:val="single"/>
        </w:rPr>
        <w:t>1 полугодие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7DE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8237F6" w:rsidRPr="003B5239" w:rsidRDefault="00A91DCE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2D13F2">
        <w:trPr>
          <w:trHeight w:val="2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B4D91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340B4F" w:rsidRDefault="002B5DAE" w:rsidP="009A7008">
            <w:r w:rsidRPr="00340B4F">
              <w:t>Подпрограмма 1 «Развитие культуры</w:t>
            </w:r>
            <w:r>
              <w:t xml:space="preserve"> Жуковского сельского поселения</w:t>
            </w:r>
            <w:r w:rsidRPr="00340B4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Default="002B5DAE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  <w:r w:rsidR="00D405BF">
              <w:t>,</w:t>
            </w:r>
          </w:p>
          <w:p w:rsidR="002B5DAE" w:rsidRPr="00340B4F" w:rsidRDefault="002B5DAE" w:rsidP="00D45CCB">
            <w:r w:rsidRPr="00340B4F">
              <w:t xml:space="preserve">Начальник сектора экономики и финансов </w:t>
            </w:r>
            <w:r w:rsidR="00D45CCB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7F7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7DE9">
              <w:rPr>
                <w:rFonts w:ascii="Times New Roman" w:hAnsi="Times New Roman" w:cs="Times New Roman"/>
              </w:rPr>
              <w:t>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DE9">
              <w:rPr>
                <w:rFonts w:ascii="Times New Roman" w:hAnsi="Times New Roman" w:cs="Times New Roman"/>
                <w:sz w:val="22"/>
                <w:szCs w:val="22"/>
              </w:rPr>
              <w:t>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7F7DE9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04685A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04685A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340B4F" w:rsidRDefault="00FF7EBC" w:rsidP="009A7008">
            <w:pPr>
              <w:rPr>
                <w:bCs/>
                <w:kern w:val="2"/>
              </w:rPr>
            </w:pPr>
            <w:r w:rsidRPr="00340B4F">
              <w:rPr>
                <w:bCs/>
                <w:kern w:val="2"/>
              </w:rPr>
              <w:t>Основное мероприятие 1.2</w:t>
            </w:r>
          </w:p>
          <w:p w:rsidR="00FF7EBC" w:rsidRPr="00340B4F" w:rsidRDefault="00FF7EBC" w:rsidP="009A7008">
            <w:r w:rsidRPr="00340B4F">
              <w:rPr>
                <w:bCs/>
                <w:kern w:val="2"/>
              </w:rPr>
              <w:t>«</w:t>
            </w:r>
            <w:r w:rsidRPr="00340B4F">
              <w:t>Развитие 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340B4F" w:rsidRDefault="00FF7EBC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F7EBC" w:rsidRDefault="00FF7EBC" w:rsidP="00D8416C">
            <w:pPr>
              <w:autoSpaceDE w:val="0"/>
              <w:autoSpaceDN w:val="0"/>
              <w:adjustRightInd w:val="0"/>
            </w:pPr>
            <w:r w:rsidRPr="00FF7EBC">
              <w:rPr>
                <w:bCs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FF7EBC">
              <w:t xml:space="preserve">– 5244 человека, </w:t>
            </w:r>
          </w:p>
          <w:p w:rsidR="00FF7EBC" w:rsidRPr="00FF7EBC" w:rsidRDefault="00FF7EBC" w:rsidP="00D8416C">
            <w:r w:rsidRPr="00FF7EBC">
              <w:t>количество проведенных мероприятий –62 шт.</w:t>
            </w:r>
          </w:p>
          <w:p w:rsidR="00FF7EBC" w:rsidRPr="00FF7EBC" w:rsidRDefault="00FF7EBC" w:rsidP="00D8416C">
            <w:r w:rsidRPr="00FF7EBC">
              <w:t xml:space="preserve">количество клубных </w:t>
            </w:r>
            <w:r w:rsidRPr="00FF7EBC">
              <w:lastRenderedPageBreak/>
              <w:t>формирований – 8 единиц.</w:t>
            </w:r>
          </w:p>
          <w:p w:rsidR="00FF7EBC" w:rsidRPr="00FF7EBC" w:rsidRDefault="00FF7EBC" w:rsidP="00D8416C">
            <w:pPr>
              <w:jc w:val="both"/>
            </w:pPr>
            <w:r w:rsidRPr="00FF7EBC">
              <w:t xml:space="preserve">В рамках муниципальной программы проведены массовые мероприятия такие как«К вам с колядками идем!», «Донской казак, война и песня!», «Не забыть нам этой даты, что покончила с войной!», «И снова май, цветы, салют и слезы!»,«ШароБум»,   «Цвети и пой моя Россия!», «Гуляй, пока молодой!»,   «Честь и слава солдату!»,  </w:t>
            </w:r>
          </w:p>
          <w:p w:rsidR="00FF7EBC" w:rsidRPr="00FF7EBC" w:rsidRDefault="00FF7EBC" w:rsidP="00D8416C">
            <w:pPr>
              <w:widowControl w:val="0"/>
              <w:tabs>
                <w:tab w:val="left" w:pos="0"/>
              </w:tabs>
              <w:jc w:val="both"/>
            </w:pPr>
            <w:r w:rsidRPr="00FF7EBC">
              <w:t xml:space="preserve"> «Масленица идет-блин с медом несет!», «Женщины все королевы!»,</w:t>
            </w:r>
          </w:p>
          <w:p w:rsidR="00FF7EBC" w:rsidRPr="00FF7EBC" w:rsidRDefault="00FF7EBC" w:rsidP="00D8416C">
            <w:r w:rsidRPr="00FF7EBC">
              <w:t xml:space="preserve">  «Мастерицы из станицы», «Мастерами славиться Россия!», «Блокадный хлеб», «Для нас профессии нет краше!», «Геогриевская лента», «Солдатская каша», «Сильный народ-сильная </w:t>
            </w:r>
            <w:r w:rsidRPr="00FF7EBC">
              <w:lastRenderedPageBreak/>
              <w:t>Россия!»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1.1</w:t>
            </w:r>
          </w:p>
          <w:p w:rsidR="00FF7EBC" w:rsidRPr="00D45CCB" w:rsidRDefault="00FF7EBC" w:rsidP="00812E69">
            <w:r w:rsidRPr="00D45CCB"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F5D64">
            <w:r w:rsidRPr="00D45CCB">
              <w:t>Администрация Жуковского сельского поселения (сектор экономики и финансов)</w:t>
            </w:r>
          </w:p>
          <w:p w:rsidR="00FF7EBC" w:rsidRDefault="00FF7EBC" w:rsidP="000F5D64"/>
          <w:p w:rsidR="00FF7EBC" w:rsidRPr="00D45CCB" w:rsidRDefault="00FF7EBC" w:rsidP="000F5D64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D45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труда производится согласно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2D1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1 349,2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682,4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</w:t>
            </w:r>
          </w:p>
          <w:p w:rsidR="00FF7EBC" w:rsidRPr="00D45CCB" w:rsidRDefault="00FF7EBC" w:rsidP="00812E69">
            <w:r w:rsidRPr="00D45CCB"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8B5C25">
            <w:r w:rsidRPr="00D45CCB">
              <w:t>Администрация Жуковского сельского поселения (сектор экономики и финансов)</w:t>
            </w:r>
          </w:p>
          <w:p w:rsidR="00FF7EBC" w:rsidRDefault="00FF7EBC" w:rsidP="008B5C25"/>
          <w:p w:rsidR="00FF7EBC" w:rsidRPr="00D45CCB" w:rsidRDefault="00FF7EBC" w:rsidP="008B5C25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9973CB">
            <w:r w:rsidRPr="00D45CCB">
              <w:t>Мероприятие 1.2.</w:t>
            </w:r>
            <w:r>
              <w:t>1</w:t>
            </w:r>
            <w:r w:rsidRPr="00D45CCB">
              <w:t>.</w:t>
            </w:r>
          </w:p>
          <w:p w:rsidR="00FF7EBC" w:rsidRPr="00D45CCB" w:rsidRDefault="00FF7EBC" w:rsidP="009973CB">
            <w:r>
              <w:t>У</w:t>
            </w:r>
            <w:r w:rsidRPr="00D45CCB">
              <w:t>слуги</w:t>
            </w:r>
            <w:r>
              <w:t xml:space="preserve">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9973CB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7F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услуг сотовой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1.2.2.</w:t>
            </w:r>
          </w:p>
          <w:p w:rsidR="00FF7EBC" w:rsidRPr="00D45CCB" w:rsidRDefault="00FF7EBC" w:rsidP="00812E69">
            <w:r w:rsidRPr="00D45CCB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3E18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  <w:p w:rsidR="00FF7EBC" w:rsidRDefault="00FF7EBC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1.2.3.</w:t>
            </w:r>
          </w:p>
          <w:p w:rsidR="00FF7EBC" w:rsidRPr="00D45CCB" w:rsidRDefault="00FF7EBC" w:rsidP="00812E69">
            <w:r w:rsidRPr="00D45CCB">
              <w:t xml:space="preserve">Работы и услуги по содержанию помещений и </w:t>
            </w:r>
            <w:r w:rsidRPr="00D45CCB">
              <w:lastRenderedPageBreak/>
              <w:t>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lastRenderedPageBreak/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46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Расходы по содержанию имущества запланированы на </w:t>
            </w:r>
            <w:r>
              <w:rPr>
                <w:bCs/>
              </w:rPr>
              <w:lastRenderedPageBreak/>
              <w:t>2 полугодие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1.2.4.</w:t>
            </w:r>
          </w:p>
          <w:p w:rsidR="00FF7EBC" w:rsidRPr="00D45CCB" w:rsidRDefault="00FF7EBC" w:rsidP="00812E69">
            <w:r w:rsidRPr="00D45CCB">
              <w:t>.Прочие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   (</w:t>
            </w:r>
            <w:r>
              <w:rPr>
                <w:rFonts w:ascii="Times New Roman" w:hAnsi="Times New Roman" w:cs="Times New Roman"/>
              </w:rPr>
              <w:t>продление ПО запланировано на декабрь 2023г.)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1.2.5.</w:t>
            </w:r>
          </w:p>
          <w:p w:rsidR="00FF7EBC" w:rsidRPr="00D45CCB" w:rsidRDefault="00FF7EBC" w:rsidP="00812E69">
            <w:r w:rsidRPr="00D45CCB"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1.2.6.</w:t>
            </w:r>
          </w:p>
          <w:p w:rsidR="00FF7EBC" w:rsidRPr="00D45CCB" w:rsidRDefault="00FF7EBC" w:rsidP="00812E69">
            <w:r w:rsidRPr="00D45CCB"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46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Приобретены товары для проведения праздничных мероприятий (заключено 3 муниципальных контракта)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1.2.7.</w:t>
            </w:r>
          </w:p>
          <w:p w:rsidR="00FF7EBC" w:rsidRPr="00D45CCB" w:rsidRDefault="00FF7EBC" w:rsidP="00812E69">
            <w:r w:rsidRPr="00D45CCB"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662F10" w:rsidRDefault="00FF7EBC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1.2.8.</w:t>
            </w:r>
          </w:p>
          <w:p w:rsidR="00FF7EBC" w:rsidRPr="00D45CCB" w:rsidRDefault="00FF7EBC" w:rsidP="00812E69">
            <w:r w:rsidRPr="00D45CCB"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C4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Заключены муниципальные контракты на приобретение канцелярских и хозяйственных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31,0 </w:t>
            </w:r>
            <w:r w:rsidRPr="000C4CFD">
              <w:rPr>
                <w:rFonts w:ascii="Times New Roman" w:hAnsi="Times New Roman" w:cs="Times New Roman"/>
              </w:rPr>
              <w:t>(приобретение материальных запасов запланировано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0C4CFD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1053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FF7EBC" w:rsidRPr="00340B4F" w:rsidRDefault="00FF7EBC" w:rsidP="0010538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65C58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и реализация нормативно правовых актов</w:t>
            </w:r>
            <w:r w:rsidRPr="00465C58">
              <w:rPr>
                <w:rFonts w:ascii="Times New Roman" w:hAnsi="Times New Roman" w:cs="Times New Roman"/>
              </w:rPr>
              <w:t xml:space="preserve"> «Об утверждении порядка формирования, финансового обеспечения и </w:t>
            </w:r>
            <w:r w:rsidRPr="00465C58">
              <w:rPr>
                <w:rFonts w:ascii="Times New Roman" w:hAnsi="Times New Roman" w:cs="Times New Roman"/>
              </w:rPr>
              <w:lastRenderedPageBreak/>
              <w:t>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2B5DAE" w:rsidRDefault="00FF7EBC" w:rsidP="0010538A">
            <w:r w:rsidRPr="002B5DAE">
              <w:lastRenderedPageBreak/>
              <w:t xml:space="preserve">Директор МБУК «Жуковский СДК» </w:t>
            </w:r>
          </w:p>
          <w:p w:rsidR="00FF7EBC" w:rsidRPr="00340B4F" w:rsidRDefault="00FF7EBC" w:rsidP="000F5D64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2B5DAE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r w:rsidRPr="000F5D64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10538A">
            <w:pPr>
              <w:autoSpaceDE w:val="0"/>
              <w:autoSpaceDN w:val="0"/>
              <w:adjustRightInd w:val="0"/>
              <w:jc w:val="center"/>
            </w:pPr>
            <w:r w:rsidRPr="002B5DAE">
              <w:t>Подготовлен отчет о выполнении муниципального задания за 1 полугодие 202</w:t>
            </w:r>
            <w:r>
              <w:t>3</w:t>
            </w:r>
            <w:r w:rsidRPr="002B5DAE">
              <w:t xml:space="preserve"> г</w:t>
            </w:r>
            <w:r>
              <w:t>;</w:t>
            </w:r>
          </w:p>
          <w:p w:rsidR="00FF7EBC" w:rsidRDefault="00FF7EBC" w:rsidP="002B5DAE"/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Подготовлен отчет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МБУК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Жуковский СДК</w:t>
            </w:r>
            <w:r w:rsidRPr="002B5DAE">
              <w:rPr>
                <w:b w:val="0"/>
                <w:sz w:val="20"/>
                <w:szCs w:val="20"/>
              </w:rPr>
              <w:t>»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 xml:space="preserve">о результатах деятельности и об использовании </w:t>
            </w:r>
            <w:r w:rsidRPr="002B5DAE">
              <w:rPr>
                <w:b w:val="0"/>
                <w:sz w:val="20"/>
                <w:szCs w:val="20"/>
              </w:rPr>
              <w:lastRenderedPageBreak/>
              <w:t>закрепленного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за ним муниципального имущества</w:t>
            </w:r>
          </w:p>
          <w:p w:rsidR="00FF7EBC" w:rsidRDefault="00FF7EBC" w:rsidP="002B5DAE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2B5DAE">
              <w:rPr>
                <w:b w:val="0"/>
                <w:sz w:val="20"/>
                <w:szCs w:val="20"/>
              </w:rPr>
              <w:t xml:space="preserve">за     </w:t>
            </w:r>
            <w:r>
              <w:rPr>
                <w:b w:val="0"/>
                <w:sz w:val="20"/>
                <w:szCs w:val="20"/>
              </w:rPr>
              <w:t>1 полугодие 2023 г.</w:t>
            </w:r>
          </w:p>
          <w:p w:rsidR="00FF7EBC" w:rsidRDefault="00FF7EBC" w:rsidP="002B5DAE">
            <w:pPr>
              <w:jc w:val="center"/>
            </w:pPr>
          </w:p>
          <w:p w:rsidR="00FF7EBC" w:rsidRPr="002B5DAE" w:rsidRDefault="00FF7EBC" w:rsidP="002B5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340B4F" w:rsidRDefault="00FF7EBC" w:rsidP="009A70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  <w:r>
              <w:t>,</w:t>
            </w:r>
          </w:p>
          <w:p w:rsidR="00FF7EBC" w:rsidRPr="00340B4F" w:rsidRDefault="00FF7EBC" w:rsidP="00D405BF">
            <w:r w:rsidRPr="00340B4F">
              <w:t xml:space="preserve">Начальник сектора экономики и финансов </w:t>
            </w:r>
            <w:r w:rsidRPr="000F5D64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747,6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</w:t>
      </w:r>
      <w:r w:rsidR="00DD5E35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B51792">
        <w:rPr>
          <w:sz w:val="28"/>
          <w:szCs w:val="28"/>
        </w:rPr>
        <w:t>1 полугодие 202</w:t>
      </w:r>
      <w:r w:rsidR="0004685A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DD5E35">
        <w:rPr>
          <w:sz w:val="28"/>
          <w:szCs w:val="28"/>
        </w:rPr>
        <w:t>1</w:t>
      </w:r>
      <w:r w:rsidR="0004685A">
        <w:rPr>
          <w:sz w:val="28"/>
          <w:szCs w:val="28"/>
        </w:rPr>
        <w:t> 495,2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03682D">
        <w:rPr>
          <w:sz w:val="28"/>
          <w:szCs w:val="28"/>
        </w:rPr>
        <w:t>1 </w:t>
      </w:r>
      <w:r w:rsidR="0004685A">
        <w:rPr>
          <w:sz w:val="28"/>
          <w:szCs w:val="28"/>
        </w:rPr>
        <w:t>495</w:t>
      </w:r>
      <w:r w:rsidR="0003682D">
        <w:rPr>
          <w:sz w:val="28"/>
          <w:szCs w:val="28"/>
        </w:rPr>
        <w:t xml:space="preserve">,2 </w:t>
      </w:r>
      <w:r w:rsidRPr="001040AD">
        <w:rPr>
          <w:sz w:val="28"/>
          <w:szCs w:val="28"/>
        </w:rPr>
        <w:t>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04685A">
        <w:rPr>
          <w:rFonts w:ascii="Times New Roman" w:hAnsi="Times New Roman"/>
          <w:sz w:val="28"/>
          <w:szCs w:val="28"/>
        </w:rPr>
        <w:t>3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04685A">
        <w:rPr>
          <w:rFonts w:ascii="Times New Roman" w:hAnsi="Times New Roman"/>
          <w:sz w:val="28"/>
          <w:szCs w:val="28"/>
        </w:rPr>
        <w:t>07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04685A">
        <w:rPr>
          <w:rFonts w:ascii="Times New Roman" w:hAnsi="Times New Roman"/>
          <w:sz w:val="28"/>
          <w:szCs w:val="28"/>
        </w:rPr>
        <w:t>3</w:t>
      </w:r>
      <w:r w:rsidR="00DB1381">
        <w:rPr>
          <w:rFonts w:ascii="Times New Roman" w:hAnsi="Times New Roman"/>
          <w:sz w:val="28"/>
          <w:szCs w:val="28"/>
        </w:rPr>
        <w:t xml:space="preserve"> г.</w:t>
      </w:r>
      <w:r w:rsidRPr="001040AD">
        <w:rPr>
          <w:rFonts w:ascii="Times New Roman" w:hAnsi="Times New Roman"/>
          <w:sz w:val="28"/>
          <w:szCs w:val="28"/>
        </w:rPr>
        <w:t xml:space="preserve">составило </w:t>
      </w:r>
      <w:r w:rsidR="0004685A">
        <w:rPr>
          <w:rFonts w:ascii="Times New Roman" w:hAnsi="Times New Roman"/>
          <w:sz w:val="28"/>
          <w:szCs w:val="28"/>
        </w:rPr>
        <w:t>747</w:t>
      </w:r>
      <w:r w:rsidR="0003682D">
        <w:rPr>
          <w:rFonts w:ascii="Times New Roman" w:hAnsi="Times New Roman"/>
          <w:sz w:val="28"/>
          <w:szCs w:val="28"/>
        </w:rPr>
        <w:t>,6</w:t>
      </w:r>
      <w:r w:rsidR="0004685A">
        <w:rPr>
          <w:rFonts w:ascii="Times New Roman" w:hAnsi="Times New Roman"/>
          <w:sz w:val="28"/>
          <w:szCs w:val="28"/>
        </w:rPr>
        <w:t xml:space="preserve"> </w:t>
      </w:r>
      <w:r w:rsidRPr="001040AD">
        <w:rPr>
          <w:rFonts w:ascii="Times New Roman" w:hAnsi="Times New Roman"/>
          <w:sz w:val="28"/>
          <w:szCs w:val="28"/>
        </w:rPr>
        <w:t xml:space="preserve">тыс. рублей или </w:t>
      </w:r>
      <w:r w:rsidR="0004685A">
        <w:rPr>
          <w:rFonts w:ascii="Times New Roman" w:hAnsi="Times New Roman"/>
          <w:sz w:val="28"/>
          <w:szCs w:val="28"/>
        </w:rPr>
        <w:t>50,0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04685A">
        <w:rPr>
          <w:sz w:val="28"/>
          <w:szCs w:val="28"/>
        </w:rPr>
        <w:t>30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</w:t>
      </w:r>
      <w:r w:rsidR="0004685A"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№ </w:t>
      </w:r>
      <w:r w:rsidR="0004685A">
        <w:rPr>
          <w:sz w:val="28"/>
          <w:szCs w:val="28"/>
        </w:rPr>
        <w:t>60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в </w:t>
      </w:r>
      <w:r w:rsidR="00E25ABF">
        <w:rPr>
          <w:rFonts w:ascii="Times New Roman" w:hAnsi="Times New Roman" w:cs="Times New Roman"/>
          <w:sz w:val="28"/>
          <w:szCs w:val="28"/>
        </w:rPr>
        <w:t>202</w:t>
      </w:r>
      <w:r w:rsidR="0004685A"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E25ABF">
        <w:rPr>
          <w:rFonts w:ascii="Times New Roman" w:hAnsi="Times New Roman" w:cs="Times New Roman"/>
          <w:sz w:val="28"/>
          <w:szCs w:val="28"/>
        </w:rPr>
        <w:t>1</w:t>
      </w:r>
      <w:r w:rsidR="0003682D">
        <w:rPr>
          <w:rFonts w:ascii="Times New Roman" w:hAnsi="Times New Roman" w:cs="Times New Roman"/>
          <w:sz w:val="28"/>
          <w:szCs w:val="28"/>
        </w:rPr>
        <w:t> </w:t>
      </w:r>
      <w:r w:rsidR="0004685A">
        <w:rPr>
          <w:rFonts w:ascii="Times New Roman" w:hAnsi="Times New Roman" w:cs="Times New Roman"/>
          <w:sz w:val="28"/>
          <w:szCs w:val="28"/>
        </w:rPr>
        <w:t>495</w:t>
      </w:r>
      <w:r w:rsidR="0003682D">
        <w:rPr>
          <w:rFonts w:ascii="Times New Roman" w:hAnsi="Times New Roman" w:cs="Times New Roman"/>
          <w:sz w:val="28"/>
          <w:szCs w:val="28"/>
        </w:rPr>
        <w:t>,2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04685A">
        <w:rPr>
          <w:rFonts w:ascii="Times New Roman" w:hAnsi="Times New Roman" w:cs="Times New Roman"/>
          <w:sz w:val="28"/>
          <w:szCs w:val="28"/>
        </w:rPr>
        <w:t>747</w:t>
      </w:r>
      <w:r w:rsidR="0003682D">
        <w:rPr>
          <w:rFonts w:ascii="Times New Roman" w:hAnsi="Times New Roman" w:cs="Times New Roman"/>
          <w:sz w:val="28"/>
          <w:szCs w:val="28"/>
        </w:rPr>
        <w:t>,6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4685A">
        <w:rPr>
          <w:rFonts w:ascii="Times New Roman" w:hAnsi="Times New Roman" w:cs="Times New Roman"/>
          <w:sz w:val="28"/>
          <w:szCs w:val="28"/>
        </w:rPr>
        <w:t>50,0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04685A">
        <w:rPr>
          <w:rFonts w:ascii="Times New Roman" w:hAnsi="Times New Roman" w:cs="Times New Roman"/>
          <w:sz w:val="28"/>
          <w:szCs w:val="28"/>
        </w:rPr>
        <w:t>747</w:t>
      </w:r>
      <w:r w:rsidR="0003682D">
        <w:rPr>
          <w:rFonts w:ascii="Times New Roman" w:hAnsi="Times New Roman" w:cs="Times New Roman"/>
          <w:sz w:val="28"/>
          <w:szCs w:val="28"/>
        </w:rPr>
        <w:t>,6</w:t>
      </w:r>
      <w:r w:rsidR="0004685A">
        <w:rPr>
          <w:rFonts w:ascii="Times New Roman" w:hAnsi="Times New Roman" w:cs="Times New Roman"/>
          <w:sz w:val="28"/>
          <w:szCs w:val="28"/>
        </w:rPr>
        <w:t xml:space="preserve"> 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04685A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>747</w:t>
      </w:r>
      <w:r w:rsidR="0003682D">
        <w:rPr>
          <w:sz w:val="28"/>
          <w:szCs w:val="28"/>
        </w:rPr>
        <w:t>,6</w:t>
      </w:r>
      <w:r w:rsidR="009C50B2"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тыс.рублей –</w:t>
      </w:r>
      <w:r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</w:t>
      </w:r>
      <w:r w:rsidR="00E25ABF">
        <w:rPr>
          <w:sz w:val="28"/>
          <w:szCs w:val="28"/>
        </w:rPr>
        <w:t>.</w:t>
      </w:r>
    </w:p>
    <w:p w:rsidR="00A34012" w:rsidRPr="00A34012" w:rsidRDefault="00915617" w:rsidP="00E2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012" w:rsidRPr="00A06443">
        <w:rPr>
          <w:sz w:val="28"/>
          <w:szCs w:val="28"/>
        </w:rPr>
        <w:t>По основным мероприятиям и</w:t>
      </w:r>
      <w:r w:rsidR="00A34012" w:rsidRPr="00D15407">
        <w:rPr>
          <w:sz w:val="28"/>
          <w:szCs w:val="28"/>
        </w:rPr>
        <w:t xml:space="preserve"> контрольным событиям подпрограммы 1 по итогам </w:t>
      </w:r>
      <w:r w:rsidR="0004685A">
        <w:rPr>
          <w:sz w:val="28"/>
          <w:szCs w:val="28"/>
        </w:rPr>
        <w:t>1</w:t>
      </w:r>
      <w:r w:rsidR="0003682D">
        <w:rPr>
          <w:sz w:val="28"/>
          <w:szCs w:val="28"/>
        </w:rPr>
        <w:t xml:space="preserve"> </w:t>
      </w:r>
      <w:r w:rsidR="0004685A">
        <w:rPr>
          <w:sz w:val="28"/>
          <w:szCs w:val="28"/>
        </w:rPr>
        <w:t>полугодия</w:t>
      </w:r>
      <w:r w:rsidR="00A34012"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="00A34012"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FF7EBC" w:rsidRPr="00FF7EBC" w:rsidRDefault="00E27F64" w:rsidP="00FF7EBC">
      <w:pPr>
        <w:jc w:val="both"/>
        <w:rPr>
          <w:sz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843EB9">
        <w:rPr>
          <w:sz w:val="28"/>
          <w:szCs w:val="28"/>
        </w:rPr>
        <w:t xml:space="preserve">мероприятия </w:t>
      </w:r>
      <w:r w:rsidR="00770A83" w:rsidRPr="009C50B2">
        <w:rPr>
          <w:sz w:val="28"/>
          <w:szCs w:val="28"/>
        </w:rPr>
        <w:t>–</w:t>
      </w:r>
      <w:r w:rsidR="009C50B2" w:rsidRPr="009C50B2">
        <w:rPr>
          <w:sz w:val="28"/>
          <w:szCs w:val="28"/>
        </w:rPr>
        <w:t xml:space="preserve"> </w:t>
      </w:r>
      <w:r w:rsidR="00FF7EBC" w:rsidRPr="00FF7EBC">
        <w:rPr>
          <w:sz w:val="28"/>
        </w:rPr>
        <w:t xml:space="preserve">«К вам с колядками идем!», «Донской казак, война и песня!», «Не забыть нам этой даты, что покончила с войной!», «И снова май, цветы, салют и слезы!»,«ШароБум»,   «Цвети и пой моя Россия!», «Гуляй, пока молодой!», «Честь и слава солдату!», </w:t>
      </w:r>
    </w:p>
    <w:p w:rsidR="00FF7EBC" w:rsidRPr="00FF7EBC" w:rsidRDefault="00FF7EBC" w:rsidP="00FF7EBC">
      <w:pPr>
        <w:widowControl w:val="0"/>
        <w:tabs>
          <w:tab w:val="left" w:pos="0"/>
        </w:tabs>
        <w:jc w:val="both"/>
        <w:rPr>
          <w:sz w:val="28"/>
        </w:rPr>
      </w:pPr>
      <w:r w:rsidRPr="00FF7EBC">
        <w:rPr>
          <w:sz w:val="28"/>
        </w:rPr>
        <w:t>«Масленица идет-блин с медом несет!», «Женщины все королевы!»,</w:t>
      </w:r>
    </w:p>
    <w:p w:rsidR="002659EB" w:rsidRPr="00FF7EBC" w:rsidRDefault="00FF7EBC" w:rsidP="00FF7EBC">
      <w:pPr>
        <w:jc w:val="both"/>
        <w:rPr>
          <w:sz w:val="28"/>
          <w:szCs w:val="28"/>
        </w:rPr>
      </w:pPr>
      <w:r w:rsidRPr="00FF7EBC">
        <w:rPr>
          <w:sz w:val="28"/>
        </w:rPr>
        <w:t xml:space="preserve"> «Мастерицы из станицы», «Мастерами славиться Россия!», «Блокадный хлеб», «Для нас профессии нет краше!», «Геогриевская лента», «Солдатская каша», </w:t>
      </w:r>
      <w:r>
        <w:rPr>
          <w:sz w:val="28"/>
        </w:rPr>
        <w:t>«Сильный народ-сильная Россия!»</w:t>
      </w:r>
      <w:r w:rsidRPr="00FF7E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7EBC">
        <w:rPr>
          <w:sz w:val="28"/>
          <w:szCs w:val="28"/>
        </w:rPr>
        <w:t>количество62ед, количество посетителей-5244чел.</w:t>
      </w:r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5169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A2" w:rsidRDefault="00E864A2">
      <w:r>
        <w:separator/>
      </w:r>
    </w:p>
  </w:endnote>
  <w:endnote w:type="continuationSeparator" w:id="1">
    <w:p w:rsidR="00E864A2" w:rsidRDefault="00E8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A2" w:rsidRDefault="00E864A2">
      <w:r>
        <w:separator/>
      </w:r>
    </w:p>
  </w:footnote>
  <w:footnote w:type="continuationSeparator" w:id="1">
    <w:p w:rsidR="00E864A2" w:rsidRDefault="00E8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309D8"/>
    <w:rsid w:val="0003319E"/>
    <w:rsid w:val="00034EE3"/>
    <w:rsid w:val="000354DA"/>
    <w:rsid w:val="0003682D"/>
    <w:rsid w:val="00036E47"/>
    <w:rsid w:val="00041520"/>
    <w:rsid w:val="0004685A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4B8A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8B7"/>
    <w:rsid w:val="001E0DD3"/>
    <w:rsid w:val="001E1770"/>
    <w:rsid w:val="001E4137"/>
    <w:rsid w:val="001E5902"/>
    <w:rsid w:val="001F0370"/>
    <w:rsid w:val="001F105C"/>
    <w:rsid w:val="001F2955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23A7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404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284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13F2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0F22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69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2DFA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3F00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2AB1"/>
    <w:rsid w:val="00453017"/>
    <w:rsid w:val="00454C95"/>
    <w:rsid w:val="00455169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402"/>
    <w:rsid w:val="004B1918"/>
    <w:rsid w:val="004B26AF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204E5"/>
    <w:rsid w:val="005223EB"/>
    <w:rsid w:val="00523538"/>
    <w:rsid w:val="00523775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66A1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C663B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0FEE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D5B0A"/>
    <w:rsid w:val="007E0B2B"/>
    <w:rsid w:val="007E4CD9"/>
    <w:rsid w:val="007E71E7"/>
    <w:rsid w:val="007F2053"/>
    <w:rsid w:val="007F2E98"/>
    <w:rsid w:val="007F3BF7"/>
    <w:rsid w:val="007F584C"/>
    <w:rsid w:val="007F5AAA"/>
    <w:rsid w:val="007F7DE9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3EB9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127D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97732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B5C2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1B8B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BB4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3CB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0B2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249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773AF"/>
    <w:rsid w:val="00A817A8"/>
    <w:rsid w:val="00A819C0"/>
    <w:rsid w:val="00A81E35"/>
    <w:rsid w:val="00A84A14"/>
    <w:rsid w:val="00A851A3"/>
    <w:rsid w:val="00A860F5"/>
    <w:rsid w:val="00A87FFB"/>
    <w:rsid w:val="00A91DCE"/>
    <w:rsid w:val="00A97CF0"/>
    <w:rsid w:val="00AA012C"/>
    <w:rsid w:val="00AA1779"/>
    <w:rsid w:val="00AA43C1"/>
    <w:rsid w:val="00AA6535"/>
    <w:rsid w:val="00AA7C6E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75FE5"/>
    <w:rsid w:val="00C851DB"/>
    <w:rsid w:val="00C86037"/>
    <w:rsid w:val="00C905CA"/>
    <w:rsid w:val="00C91B59"/>
    <w:rsid w:val="00C93C16"/>
    <w:rsid w:val="00C93C97"/>
    <w:rsid w:val="00CA12A8"/>
    <w:rsid w:val="00CA401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7BD8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5E35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5ABF"/>
    <w:rsid w:val="00E27F64"/>
    <w:rsid w:val="00E317F8"/>
    <w:rsid w:val="00E3533E"/>
    <w:rsid w:val="00E35F15"/>
    <w:rsid w:val="00E442D6"/>
    <w:rsid w:val="00E45FD9"/>
    <w:rsid w:val="00E460B3"/>
    <w:rsid w:val="00E460BE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64A2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2186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0">
    <w:name w:val="Знак Знак Знак1 Знак1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8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455169"/>
    <w:rPr>
      <w:rFonts w:eastAsiaTheme="minorEastAsia"/>
    </w:rPr>
  </w:style>
  <w:style w:type="character" w:customStyle="1" w:styleId="line1">
    <w:name w:val="line1"/>
    <w:basedOn w:val="a0"/>
    <w:rsid w:val="00455169"/>
    <w:rPr>
      <w:u w:val="single"/>
    </w:rPr>
  </w:style>
  <w:style w:type="character" w:customStyle="1" w:styleId="bold1">
    <w:name w:val="bold1"/>
    <w:basedOn w:val="a0"/>
    <w:rsid w:val="00455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92E9-5424-4A56-9A72-AB2DEB5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3226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9077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6</cp:revision>
  <cp:lastPrinted>2023-07-05T11:30:00Z</cp:lastPrinted>
  <dcterms:created xsi:type="dcterms:W3CDTF">2015-07-15T07:40:00Z</dcterms:created>
  <dcterms:modified xsi:type="dcterms:W3CDTF">2023-07-05T11:30:00Z</dcterms:modified>
</cp:coreProperties>
</file>